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1973174" w14:textId="4D42B045" w:rsidR="00C76E86" w:rsidRDefault="00C76E86" w:rsidP="00C76E86"/>
    <w:p w14:paraId="1271299A" w14:textId="1A55A6F4" w:rsidR="007B2A17" w:rsidRDefault="007B2A17" w:rsidP="00C76E86"/>
    <w:p w14:paraId="62F2A658" w14:textId="77777777" w:rsidR="007B2A17" w:rsidRPr="00C76E86" w:rsidRDefault="007B2A17" w:rsidP="00C76E86"/>
    <w:p w14:paraId="1081AEF8" w14:textId="77777777" w:rsidR="00C76E86" w:rsidRPr="00C76E86" w:rsidRDefault="00C76E86" w:rsidP="00C76E86"/>
    <w:p w14:paraId="18EA289E" w14:textId="77777777" w:rsidR="00C76E86" w:rsidRDefault="00C76E86" w:rsidP="00C76E86">
      <w:r>
        <w:t xml:space="preserve">The RACI (Responsible, Accountable, Consulted, Informed) Matrix is designed to be used during the Emergency Phase to track tasks assigned to large numbers of staff. It should be used by Department Heads, or by members of the EMC. </w:t>
      </w:r>
    </w:p>
    <w:p w14:paraId="6A24EA72" w14:textId="77777777" w:rsidR="00C76E86" w:rsidRDefault="00C76E86" w:rsidP="00C76E86"/>
    <w:p w14:paraId="25430855" w14:textId="38FD0700" w:rsidR="00C76E86" w:rsidRDefault="00C76E86" w:rsidP="00C76E86">
      <w:r>
        <w:rPr>
          <w:noProof/>
          <w:lang w:val="en-IN" w:eastAsia="en-IN"/>
        </w:rPr>
        <w:drawing>
          <wp:inline distT="0" distB="0" distL="0" distR="0" wp14:anchorId="1BB7895E" wp14:editId="5E024D29">
            <wp:extent cx="5916168" cy="2854066"/>
            <wp:effectExtent l="0" t="0" r="889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16168" cy="2854066"/>
                    </a:xfrm>
                    <a:prstGeom prst="rect">
                      <a:avLst/>
                    </a:prstGeom>
                  </pic:spPr>
                </pic:pic>
              </a:graphicData>
            </a:graphic>
          </wp:inline>
        </w:drawing>
      </w:r>
    </w:p>
    <w:p w14:paraId="17A37475" w14:textId="77777777" w:rsidR="00C76E86" w:rsidRDefault="00C76E86" w:rsidP="00C76E86"/>
    <w:p w14:paraId="10F18AAC" w14:textId="0F780764" w:rsidR="00C76E86" w:rsidRPr="00C76E86" w:rsidRDefault="00C76E86" w:rsidP="00C76E86">
      <w:pPr>
        <w:jc w:val="left"/>
      </w:pPr>
    </w:p>
    <w:p w14:paraId="4597934E" w14:textId="77777777" w:rsidR="00C76E86" w:rsidRPr="00C76E86" w:rsidRDefault="00C76E86" w:rsidP="00C76E86"/>
    <w:p w14:paraId="506D783C" w14:textId="77777777" w:rsidR="00C76E86" w:rsidRPr="00C76E86" w:rsidRDefault="00C76E86" w:rsidP="00C76E86"/>
    <w:p w14:paraId="2F9DB0FC" w14:textId="77777777" w:rsidR="00C76E86" w:rsidRPr="00C76E86" w:rsidRDefault="00C76E86" w:rsidP="00C76E86"/>
    <w:p w14:paraId="1927F335" w14:textId="77777777" w:rsidR="00C76E86" w:rsidRPr="00C76E86" w:rsidRDefault="00C76E86" w:rsidP="00C76E86"/>
    <w:p w14:paraId="0DB6D741" w14:textId="77777777" w:rsidR="00C76E86" w:rsidRPr="00C76E86" w:rsidRDefault="00C76E86" w:rsidP="00C76E86"/>
    <w:p w14:paraId="744C5D3C" w14:textId="77777777" w:rsidR="00C76E86" w:rsidRPr="00C76E86" w:rsidRDefault="00C76E86" w:rsidP="00C76E86"/>
    <w:p w14:paraId="49E336BE" w14:textId="77777777" w:rsidR="00C76E86" w:rsidRPr="00C76E86" w:rsidRDefault="00C76E86" w:rsidP="00C76E86"/>
    <w:p w14:paraId="295DABEA" w14:textId="77777777" w:rsidR="00C76E86" w:rsidRPr="00C76E86" w:rsidRDefault="00C76E86" w:rsidP="00C76E86"/>
    <w:p w14:paraId="4B4D2758" w14:textId="77777777" w:rsidR="00C76E86" w:rsidRPr="00C76E86" w:rsidRDefault="00C76E86" w:rsidP="00C76E86"/>
    <w:p w14:paraId="01A8C01B" w14:textId="77777777" w:rsidR="00C76E86" w:rsidRPr="00C76E86" w:rsidRDefault="00C76E86" w:rsidP="00C76E86"/>
    <w:p w14:paraId="0E58D59F" w14:textId="77777777" w:rsidR="00C76E86" w:rsidRPr="00C76E86" w:rsidRDefault="00C76E86" w:rsidP="00C76E86"/>
    <w:p w14:paraId="26FDC27D" w14:textId="77777777" w:rsidR="00C76E86" w:rsidRPr="00C76E86" w:rsidRDefault="00C76E86" w:rsidP="00C76E86"/>
    <w:p w14:paraId="585030FE" w14:textId="77777777" w:rsidR="00C76E86" w:rsidRPr="00C76E86" w:rsidRDefault="00C76E86" w:rsidP="00C76E86"/>
    <w:p w14:paraId="678946FF" w14:textId="77777777" w:rsidR="00C76E86" w:rsidRPr="00C76E86" w:rsidRDefault="00C76E86" w:rsidP="00C76E86"/>
    <w:p w14:paraId="7B999AD2" w14:textId="18758CB7" w:rsidR="00C76E86" w:rsidRDefault="00C76E86" w:rsidP="00C76E86"/>
    <w:p w14:paraId="70A4076B" w14:textId="5FBD83E3" w:rsidR="00C76E86" w:rsidRDefault="00C76E86" w:rsidP="00C76E86"/>
    <w:p w14:paraId="04798A96" w14:textId="11E477A8" w:rsidR="00277D11" w:rsidRDefault="00C76E86" w:rsidP="00C76E86">
      <w:pPr>
        <w:tabs>
          <w:tab w:val="left" w:pos="1730"/>
        </w:tabs>
      </w:pPr>
      <w:r>
        <w:tab/>
      </w:r>
    </w:p>
    <w:p w14:paraId="04CF1AE9" w14:textId="18481CF0" w:rsidR="007B2A17" w:rsidRPr="007B2A17" w:rsidRDefault="007B2A17" w:rsidP="007B2A17"/>
    <w:p w14:paraId="218AD0D2" w14:textId="6579D384" w:rsidR="007B2A17" w:rsidRPr="007B2A17" w:rsidRDefault="007B2A17" w:rsidP="007B2A17"/>
    <w:p w14:paraId="0DB456E2" w14:textId="5A75CD1A" w:rsidR="007B2A17" w:rsidRPr="007B2A17" w:rsidRDefault="007B2A17" w:rsidP="007B2A17"/>
    <w:p w14:paraId="744A56B4" w14:textId="62ED25AF" w:rsidR="007B2A17" w:rsidRPr="007B2A17" w:rsidRDefault="007B2A17" w:rsidP="007B2A17"/>
    <w:p w14:paraId="3ECB92CD" w14:textId="22CB8F5A" w:rsidR="007B2A17" w:rsidRPr="007B2A17" w:rsidRDefault="007B2A17" w:rsidP="007B2A17"/>
    <w:p w14:paraId="7647311B" w14:textId="2433C89B" w:rsidR="007B2A17" w:rsidRDefault="007B2A17" w:rsidP="007B2A17"/>
    <w:p w14:paraId="71A39615" w14:textId="2BC1912D" w:rsidR="007B2A17" w:rsidRPr="007B2A17" w:rsidRDefault="007B2A17" w:rsidP="007B2A17">
      <w:pPr>
        <w:tabs>
          <w:tab w:val="left" w:pos="1360"/>
        </w:tabs>
      </w:pPr>
      <w:r>
        <w:tab/>
      </w:r>
    </w:p>
    <w:sectPr w:rsidR="007B2A17" w:rsidRPr="007B2A17" w:rsidSect="007B2A17">
      <w:headerReference w:type="default" r:id="rId12"/>
      <w:footerReference w:type="default" r:id="rId13"/>
      <w:pgSz w:w="11907" w:h="16840" w:code="9"/>
      <w:pgMar w:top="1100" w:right="1134" w:bottom="1077" w:left="1418" w:header="432" w:footer="4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559F9" w14:textId="77777777" w:rsidR="00817A1E" w:rsidRDefault="00817A1E">
      <w:r>
        <w:separator/>
      </w:r>
    </w:p>
    <w:p w14:paraId="7DA9A8A7" w14:textId="77777777" w:rsidR="00817A1E" w:rsidRDefault="00817A1E"/>
  </w:endnote>
  <w:endnote w:type="continuationSeparator" w:id="0">
    <w:p w14:paraId="606FCF23" w14:textId="77777777" w:rsidR="00817A1E" w:rsidRDefault="00817A1E">
      <w:r>
        <w:continuationSeparator/>
      </w:r>
    </w:p>
    <w:p w14:paraId="3C6A51D9" w14:textId="77777777" w:rsidR="00817A1E" w:rsidRDefault="00817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7B2A17" w:rsidRPr="005624BD" w14:paraId="5F12F4D8" w14:textId="77777777" w:rsidTr="004A6D5B">
      <w:tc>
        <w:tcPr>
          <w:tcW w:w="7200" w:type="dxa"/>
          <w:tcBorders>
            <w:bottom w:val="single" w:sz="6" w:space="0" w:color="7A8D95"/>
          </w:tcBorders>
        </w:tcPr>
        <w:p w14:paraId="2977ECEF" w14:textId="30650431" w:rsidR="007B2A17" w:rsidRPr="005624BD" w:rsidRDefault="007B2A17" w:rsidP="007B2A17">
          <w:pPr>
            <w:tabs>
              <w:tab w:val="center" w:pos="4320"/>
              <w:tab w:val="right" w:pos="8640"/>
            </w:tabs>
            <w:spacing w:before="180" w:after="120"/>
          </w:pPr>
          <w:r w:rsidRPr="005624BD">
            <w:rPr>
              <w:rFonts w:cs="Arial"/>
              <w:color w:val="7A8D95"/>
              <w:sz w:val="16"/>
              <w:szCs w:val="16"/>
            </w:rPr>
            <w:t xml:space="preserve">Document No.: </w:t>
          </w:r>
          <w:sdt>
            <w:sdtPr>
              <w:rPr>
                <w:rFonts w:cs="Arial"/>
                <w:color w:val="7A8D95"/>
                <w:sz w:val="16"/>
                <w:szCs w:val="16"/>
              </w:rPr>
              <w:alias w:val="Subject"/>
              <w:tag w:val=""/>
              <w:id w:val="191730044"/>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EOM-ZE0-TP-000004 </w:t>
              </w:r>
            </w:sdtContent>
          </w:sdt>
          <w:r w:rsidRPr="005624BD">
            <w:rPr>
              <w:rFonts w:cs="Arial"/>
              <w:color w:val="7A8D95"/>
              <w:sz w:val="16"/>
              <w:szCs w:val="16"/>
            </w:rPr>
            <w:t xml:space="preserve">Rev </w:t>
          </w:r>
          <w:sdt>
            <w:sdtPr>
              <w:rPr>
                <w:rFonts w:cs="Arial"/>
                <w:color w:val="7A8D95"/>
                <w:sz w:val="16"/>
                <w:szCs w:val="16"/>
              </w:rPr>
              <w:alias w:val="Rev"/>
              <w:tag w:val="Rev"/>
              <w:id w:val="-1388103822"/>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sidRPr="005624BD">
            <w:rPr>
              <w:rFonts w:cs="Arial"/>
              <w:color w:val="7A8D95"/>
              <w:sz w:val="16"/>
              <w:szCs w:val="16"/>
            </w:rPr>
            <w:t xml:space="preserve"> </w:t>
          </w:r>
          <w:r w:rsidRPr="005624BD">
            <w:rPr>
              <w:rFonts w:cs="Arial"/>
              <w:b/>
              <w:bCs/>
              <w:color w:val="7A8D95"/>
              <w:sz w:val="16"/>
              <w:szCs w:val="16"/>
            </w:rPr>
            <w:t>|</w:t>
          </w:r>
          <w:r w:rsidRPr="005624BD">
            <w:rPr>
              <w:rFonts w:cs="Arial"/>
              <w:color w:val="7A8D95"/>
              <w:sz w:val="16"/>
              <w:szCs w:val="16"/>
            </w:rPr>
            <w:t xml:space="preserve"> </w:t>
          </w:r>
          <w:r w:rsidRPr="005624BD">
            <w:rPr>
              <w:rFonts w:cs="Arial"/>
              <w:b/>
              <w:color w:val="7A8D95"/>
              <w:sz w:val="16"/>
              <w:szCs w:val="16"/>
              <w:lang w:val="en-AU"/>
            </w:rPr>
            <w:t>Level-</w:t>
          </w:r>
          <w:sdt>
            <w:sdtPr>
              <w:rPr>
                <w:rFonts w:cs="Arial"/>
                <w:b/>
                <w:color w:val="7A8D95"/>
                <w:sz w:val="16"/>
                <w:szCs w:val="16"/>
                <w:lang w:val="en-AU"/>
              </w:rPr>
              <w:id w:val="167699386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sidRPr="005624BD">
                <w:rPr>
                  <w:rFonts w:cs="Arial"/>
                  <w:b/>
                  <w:color w:val="7A8D95"/>
                  <w:sz w:val="16"/>
                  <w:szCs w:val="16"/>
                  <w:lang w:val="en-AU"/>
                </w:rPr>
                <w:t>3-E - External</w:t>
              </w:r>
            </w:sdtContent>
          </w:sdt>
        </w:p>
      </w:tc>
      <w:tc>
        <w:tcPr>
          <w:tcW w:w="2690" w:type="dxa"/>
          <w:tcBorders>
            <w:bottom w:val="single" w:sz="6" w:space="0" w:color="7A8D95"/>
          </w:tcBorders>
        </w:tcPr>
        <w:p w14:paraId="78C956C6" w14:textId="77777777" w:rsidR="007B2A17" w:rsidRPr="005624BD" w:rsidRDefault="007B2A17" w:rsidP="007B2A17">
          <w:pPr>
            <w:tabs>
              <w:tab w:val="center" w:pos="4320"/>
              <w:tab w:val="right" w:pos="8640"/>
            </w:tabs>
            <w:spacing w:before="180" w:after="120"/>
            <w:jc w:val="right"/>
            <w:rPr>
              <w:sz w:val="16"/>
              <w:szCs w:val="16"/>
            </w:rPr>
          </w:pPr>
          <w:r w:rsidRPr="005624BD">
            <w:rPr>
              <w:color w:val="7A8D95"/>
              <w:sz w:val="16"/>
              <w:szCs w:val="16"/>
            </w:rPr>
            <w:t xml:space="preserve">Page </w:t>
          </w:r>
          <w:r w:rsidRPr="005624BD">
            <w:rPr>
              <w:b/>
              <w:bCs/>
              <w:color w:val="7A8D95"/>
              <w:sz w:val="16"/>
              <w:szCs w:val="16"/>
            </w:rPr>
            <w:fldChar w:fldCharType="begin"/>
          </w:r>
          <w:r w:rsidRPr="005624BD">
            <w:rPr>
              <w:b/>
              <w:bCs/>
              <w:color w:val="7A8D95"/>
              <w:sz w:val="16"/>
              <w:szCs w:val="16"/>
            </w:rPr>
            <w:instrText xml:space="preserve"> PAGE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r w:rsidRPr="005624BD">
            <w:rPr>
              <w:color w:val="7A8D95"/>
              <w:sz w:val="16"/>
              <w:szCs w:val="16"/>
            </w:rPr>
            <w:t xml:space="preserve"> of </w:t>
          </w:r>
          <w:r w:rsidRPr="005624BD">
            <w:rPr>
              <w:b/>
              <w:bCs/>
              <w:color w:val="7A8D95"/>
              <w:sz w:val="16"/>
              <w:szCs w:val="16"/>
            </w:rPr>
            <w:fldChar w:fldCharType="begin"/>
          </w:r>
          <w:r w:rsidRPr="005624BD">
            <w:rPr>
              <w:b/>
              <w:bCs/>
              <w:color w:val="7A8D95"/>
              <w:sz w:val="16"/>
              <w:szCs w:val="16"/>
            </w:rPr>
            <w:instrText xml:space="preserve"> NUMPAGES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p>
      </w:tc>
    </w:tr>
    <w:tr w:rsidR="007B2A17" w:rsidRPr="005624BD" w14:paraId="3EA9FF31" w14:textId="77777777" w:rsidTr="004A6D5B">
      <w:tc>
        <w:tcPr>
          <w:tcW w:w="9890" w:type="dxa"/>
          <w:gridSpan w:val="2"/>
          <w:tcBorders>
            <w:top w:val="single" w:sz="6" w:space="0" w:color="7A8D95"/>
          </w:tcBorders>
        </w:tcPr>
        <w:p w14:paraId="7547F9AD" w14:textId="77777777" w:rsidR="007B2A17" w:rsidRPr="005624BD" w:rsidRDefault="007B2A17" w:rsidP="007B2A17">
          <w:pPr>
            <w:tabs>
              <w:tab w:val="center" w:pos="4320"/>
              <w:tab w:val="right" w:pos="8640"/>
            </w:tabs>
            <w:spacing w:before="40"/>
            <w:jc w:val="left"/>
            <w:rPr>
              <w:rFonts w:cs="Arial"/>
              <w:color w:val="7A8D95"/>
              <w:sz w:val="12"/>
              <w:szCs w:val="12"/>
            </w:rPr>
          </w:pPr>
          <w:r w:rsidRPr="005624BD">
            <w:rPr>
              <w:rFonts w:cs="Arial"/>
              <w:color w:val="7A8D95"/>
              <w:sz w:val="12"/>
              <w:szCs w:val="12"/>
            </w:rPr>
            <w:t>Electronic documents once printed, are uncontrolled and may become outdated. Refer to ECMS for current revision.</w:t>
          </w:r>
        </w:p>
        <w:p w14:paraId="654261AC" w14:textId="77777777" w:rsidR="007B2A17" w:rsidRPr="005624BD" w:rsidRDefault="007B2A17" w:rsidP="007B2A17">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7B2A17" w:rsidRDefault="009210BF" w:rsidP="007B2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BA756" w14:textId="77777777" w:rsidR="00817A1E" w:rsidRDefault="00817A1E">
      <w:r>
        <w:separator/>
      </w:r>
    </w:p>
    <w:p w14:paraId="78DF5BA4" w14:textId="77777777" w:rsidR="00817A1E" w:rsidRDefault="00817A1E"/>
  </w:footnote>
  <w:footnote w:type="continuationSeparator" w:id="0">
    <w:p w14:paraId="3C171C83" w14:textId="77777777" w:rsidR="00817A1E" w:rsidRDefault="00817A1E">
      <w:r>
        <w:continuationSeparator/>
      </w:r>
    </w:p>
    <w:p w14:paraId="5DADAA59" w14:textId="77777777" w:rsidR="00817A1E" w:rsidRDefault="00817A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8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7560"/>
    </w:tblGrid>
    <w:tr w:rsidR="009210BF" w14:paraId="55B15A60" w14:textId="77777777" w:rsidTr="007B2A17">
      <w:tc>
        <w:tcPr>
          <w:tcW w:w="1265" w:type="dxa"/>
        </w:tcPr>
        <w:p w14:paraId="01975BF5" w14:textId="28C29FC8" w:rsidR="009210BF" w:rsidRDefault="00632C3C" w:rsidP="00AC1B11">
          <w:pPr>
            <w:pStyle w:val="HeadingCenter"/>
            <w:jc w:val="both"/>
          </w:pPr>
          <w:r w:rsidRPr="009A054C">
            <w:rPr>
              <w:b w:val="0"/>
              <w:noProof/>
            </w:rPr>
            <w:drawing>
              <wp:anchor distT="0" distB="0" distL="114300" distR="114300" simplePos="0" relativeHeight="251659264" behindDoc="0" locked="0" layoutInCell="1" allowOverlap="1" wp14:anchorId="3B3428F9" wp14:editId="3F0C254C">
                <wp:simplePos x="0" y="0"/>
                <wp:positionH relativeFrom="column">
                  <wp:posOffset>-884555</wp:posOffset>
                </wp:positionH>
                <wp:positionV relativeFrom="paragraph">
                  <wp:posOffset>-141605</wp:posOffset>
                </wp:positionV>
                <wp:extent cx="1332230" cy="582930"/>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7560" w:type="dxa"/>
          <w:vAlign w:val="center"/>
        </w:tcPr>
        <w:p w14:paraId="361EC67C" w14:textId="6B2486C2" w:rsidR="009210BF" w:rsidRPr="006A25F8" w:rsidRDefault="0000761C" w:rsidP="003E1567">
          <w:pPr>
            <w:pStyle w:val="CPDocTitle"/>
            <w:rPr>
              <w:kern w:val="32"/>
              <w:sz w:val="24"/>
              <w:szCs w:val="24"/>
              <w:lang w:val="en-GB"/>
            </w:rPr>
          </w:pPr>
          <w:r w:rsidRPr="0000761C">
            <w:rPr>
              <w:kern w:val="32"/>
              <w:sz w:val="24"/>
              <w:szCs w:val="24"/>
              <w:lang w:val="en-GB"/>
            </w:rPr>
            <w:t>RACI (Responsible, Accountable, Consulted, Informed) Matrix Template</w:t>
          </w:r>
        </w:p>
      </w:tc>
    </w:tr>
  </w:tbl>
  <w:p w14:paraId="0FE4F66F" w14:textId="46EDB842"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61C"/>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54E"/>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77D11"/>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55B0"/>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3C"/>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0B0"/>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2A17"/>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A1E"/>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1613"/>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3DC8"/>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1E0C"/>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76E8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2EC7"/>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BF47BE37-4010-4A86-8E4B-C1B935B0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29</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EOM-ZE0-TP-000004</dc:subject>
  <dc:creator>Rivamonte, Leonnito (RMP)</dc:creator>
  <cp:keywords>ᅟ</cp:keywords>
  <cp:lastModifiedBy>اسماء المطيري Asma Almutairi</cp:lastModifiedBy>
  <cp:revision>43</cp:revision>
  <cp:lastPrinted>2017-10-17T10:11:00Z</cp:lastPrinted>
  <dcterms:created xsi:type="dcterms:W3CDTF">2019-12-16T06:44:00Z</dcterms:created>
  <dcterms:modified xsi:type="dcterms:W3CDTF">2022-01-13T13:21:00Z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